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65B2" w14:textId="77777777" w:rsidR="00521AC8" w:rsidRPr="00521AC8" w:rsidRDefault="00521AC8" w:rsidP="00521AC8">
      <w:pPr>
        <w:spacing w:after="0"/>
        <w:jc w:val="center"/>
        <w:rPr>
          <w:rFonts w:ascii="Arial" w:hAnsi="Arial" w:cs="Arial"/>
          <w:b/>
          <w:sz w:val="14"/>
          <w:szCs w:val="24"/>
        </w:rPr>
      </w:pPr>
    </w:p>
    <w:p w14:paraId="097F6EA7" w14:textId="2DA44617" w:rsidR="00F6139E" w:rsidRPr="00521AC8" w:rsidRDefault="00A74BB9" w:rsidP="00521A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FORMULARIO DE SOLICITUD DE MOVIMIENTO INTERNO</w:t>
      </w:r>
    </w:p>
    <w:p w14:paraId="6A097808" w14:textId="77777777" w:rsidR="00F87E9C" w:rsidRDefault="00F87E9C" w:rsidP="00F87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252525"/>
          <w:sz w:val="18"/>
          <w:szCs w:val="18"/>
          <w:lang w:val="es-MX" w:eastAsia="es-ES"/>
        </w:rPr>
      </w:pPr>
    </w:p>
    <w:p w14:paraId="07D0CC3D" w14:textId="1E8379E0" w:rsidR="00F87E9C" w:rsidRPr="00A74BB9" w:rsidRDefault="00F87E9C" w:rsidP="00F87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252525"/>
          <w:sz w:val="18"/>
          <w:szCs w:val="18"/>
          <w:lang w:val="es-MX" w:eastAsia="es-ES"/>
        </w:rPr>
      </w:pPr>
      <w:r w:rsidRPr="00A74BB9">
        <w:rPr>
          <w:rFonts w:ascii="Arial" w:hAnsi="Arial" w:cs="Arial"/>
          <w:color w:val="252525"/>
          <w:sz w:val="18"/>
          <w:szCs w:val="18"/>
          <w:lang w:val="es-MX" w:eastAsia="es-ES"/>
        </w:rPr>
        <w:t>F</w:t>
      </w:r>
      <w:r>
        <w:rPr>
          <w:rFonts w:ascii="Arial" w:hAnsi="Arial" w:cs="Arial"/>
          <w:color w:val="252525"/>
          <w:sz w:val="18"/>
          <w:szCs w:val="18"/>
          <w:lang w:val="es-MX" w:eastAsia="es-ES"/>
        </w:rPr>
        <w:t>echa</w:t>
      </w:r>
      <w:r w:rsidRPr="00A74BB9">
        <w:rPr>
          <w:rFonts w:ascii="Arial" w:hAnsi="Arial" w:cs="Arial"/>
          <w:color w:val="252525"/>
          <w:sz w:val="18"/>
          <w:szCs w:val="18"/>
          <w:lang w:val="es-MX" w:eastAsia="es-ES"/>
        </w:rPr>
        <w:t xml:space="preserve">: </w:t>
      </w:r>
      <w:sdt>
        <w:sdtPr>
          <w:rPr>
            <w:rFonts w:ascii="Arial" w:hAnsi="Arial" w:cs="Arial"/>
            <w:color w:val="252525"/>
            <w:sz w:val="18"/>
            <w:szCs w:val="18"/>
            <w:lang w:val="es-MX" w:eastAsia="es-ES"/>
          </w:rPr>
          <w:id w:val="-1212188535"/>
          <w:placeholder>
            <w:docPart w:val="D7A945A31B624698B54F1B31A225AFBF"/>
          </w:placeholder>
          <w:showingPlcHdr/>
        </w:sdtPr>
        <w:sdtContent>
          <w:r w:rsidRPr="007F6590">
            <w:rPr>
              <w:rStyle w:val="Textodelmarcadordeposicin"/>
            </w:rPr>
            <w:t>Haga clic o pulse aquí para escribir texto.</w:t>
          </w:r>
        </w:sdtContent>
      </w:sdt>
    </w:p>
    <w:p w14:paraId="33093381" w14:textId="2ACE136A" w:rsidR="00447570" w:rsidRDefault="00447570" w:rsidP="00447570">
      <w:pPr>
        <w:spacing w:after="0"/>
        <w:jc w:val="center"/>
      </w:pPr>
    </w:p>
    <w:p w14:paraId="47FB20CA" w14:textId="2C10CD65" w:rsidR="00264617" w:rsidRPr="00875EAD" w:rsidRDefault="009257C9" w:rsidP="00875EAD">
      <w:pPr>
        <w:spacing w:after="0" w:line="240" w:lineRule="auto"/>
        <w:rPr>
          <w:b/>
          <w:bCs/>
        </w:rPr>
      </w:pPr>
      <w:r>
        <w:rPr>
          <w:b/>
          <w:bCs/>
        </w:rPr>
        <w:t>C.P. J. Trinidad Ferreira Almanza</w:t>
      </w:r>
    </w:p>
    <w:p w14:paraId="55BAE62C" w14:textId="1BA465DF" w:rsidR="00A74BB9" w:rsidRPr="00875EAD" w:rsidRDefault="00A74BB9" w:rsidP="00875EAD">
      <w:pPr>
        <w:spacing w:after="0" w:line="240" w:lineRule="auto"/>
        <w:rPr>
          <w:b/>
          <w:bCs/>
        </w:rPr>
      </w:pPr>
      <w:r w:rsidRPr="00875EAD">
        <w:rPr>
          <w:b/>
          <w:bCs/>
        </w:rPr>
        <w:t>Director de Patrimonio Universitario</w:t>
      </w:r>
    </w:p>
    <w:p w14:paraId="4497A5CD" w14:textId="6D554C3A" w:rsidR="00A74BB9" w:rsidRPr="00875EAD" w:rsidRDefault="00A74BB9" w:rsidP="00875EAD">
      <w:pPr>
        <w:spacing w:after="0" w:line="240" w:lineRule="auto"/>
        <w:rPr>
          <w:b/>
          <w:bCs/>
        </w:rPr>
      </w:pPr>
      <w:r w:rsidRPr="00875EAD">
        <w:rPr>
          <w:b/>
          <w:bCs/>
        </w:rPr>
        <w:t>UMSNH</w:t>
      </w:r>
    </w:p>
    <w:p w14:paraId="1CAF0A0A" w14:textId="280E5BC8" w:rsidR="005210DF" w:rsidRPr="00FA1585" w:rsidRDefault="00521AC8" w:rsidP="00A74BB9">
      <w:pPr>
        <w:spacing w:after="0"/>
      </w:pPr>
      <w:r>
        <w:tab/>
      </w:r>
      <w:r w:rsidR="00720609" w:rsidRPr="00FA1585">
        <w:tab/>
      </w:r>
    </w:p>
    <w:p w14:paraId="0778F575" w14:textId="0777CE9B" w:rsidR="004F7B40" w:rsidRDefault="00A74BB9" w:rsidP="00F87E9C">
      <w:pPr>
        <w:spacing w:after="0" w:line="240" w:lineRule="auto"/>
        <w:ind w:firstLine="708"/>
        <w:jc w:val="both"/>
      </w:pPr>
      <w:r w:rsidRPr="00A74BB9">
        <w:t>Conforme a lo establecido en el artículo 135 del Reglamento Interno y Actualización de la Estructura</w:t>
      </w:r>
      <w:r>
        <w:t xml:space="preserve"> </w:t>
      </w:r>
      <w:r w:rsidRPr="00A74BB9">
        <w:t>Organizacional de la UMSNH, me permito solicitar el movimiento interno de los bienes muebles que se</w:t>
      </w:r>
      <w:r>
        <w:t xml:space="preserve"> </w:t>
      </w:r>
      <w:r w:rsidRPr="00A74BB9">
        <w:t>relacionan a continuación</w:t>
      </w:r>
      <w:r>
        <w:t>.</w:t>
      </w:r>
    </w:p>
    <w:p w14:paraId="1A3DB88C" w14:textId="4CDD9B17" w:rsidR="00A74BB9" w:rsidRDefault="00A74BB9" w:rsidP="00A74BB9">
      <w:pPr>
        <w:spacing w:after="0"/>
        <w:jc w:val="both"/>
      </w:pPr>
    </w:p>
    <w:tbl>
      <w:tblPr>
        <w:tblStyle w:val="Tablaconcuadrcula"/>
        <w:tblW w:w="0" w:type="auto"/>
        <w:shd w:val="pct5" w:color="auto" w:fill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8"/>
        <w:gridCol w:w="1133"/>
        <w:gridCol w:w="2824"/>
        <w:gridCol w:w="1556"/>
        <w:gridCol w:w="1556"/>
        <w:gridCol w:w="1837"/>
      </w:tblGrid>
      <w:tr w:rsidR="00A74BB9" w14:paraId="1E042F58" w14:textId="77777777" w:rsidTr="00E76DC6">
        <w:tc>
          <w:tcPr>
            <w:tcW w:w="1008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4F855A8F" w14:textId="326271AA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  <w:r w:rsidRPr="00A74BB9">
              <w:rPr>
                <w:sz w:val="18"/>
                <w:szCs w:val="18"/>
              </w:rPr>
              <w:t>Número Consecutivo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49F002EE" w14:textId="50DB203C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  <w:r w:rsidRPr="00A74BB9">
              <w:rPr>
                <w:sz w:val="18"/>
                <w:szCs w:val="18"/>
              </w:rPr>
              <w:t>No. De registro Patrimonial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17AD3C48" w14:textId="35818544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  <w:r w:rsidRPr="00A74BB9">
              <w:rPr>
                <w:sz w:val="18"/>
                <w:szCs w:val="18"/>
              </w:rPr>
              <w:t>Descripción (tipo de bien, marca modelo y número de seri</w:t>
            </w:r>
            <w:r>
              <w:rPr>
                <w:sz w:val="18"/>
                <w:szCs w:val="18"/>
              </w:rPr>
              <w:t>e)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6BEE4522" w14:textId="2878BAA3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  <w:r w:rsidRPr="00A74BB9">
              <w:rPr>
                <w:sz w:val="18"/>
                <w:szCs w:val="18"/>
              </w:rPr>
              <w:t>Persona responsable actual del bien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2EDF2549" w14:textId="5AFF653E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  <w:r w:rsidRPr="00A74BB9">
              <w:rPr>
                <w:sz w:val="18"/>
                <w:szCs w:val="18"/>
              </w:rPr>
              <w:t>Persona que se hará responsable del bien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41A625C8" w14:textId="21CB88AA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  <w:r w:rsidRPr="00A74BB9">
              <w:rPr>
                <w:sz w:val="18"/>
                <w:szCs w:val="18"/>
              </w:rPr>
              <w:t>Observaciones (Indicar si el bien permanecerá en la misma URES o aplica cambio de URES</w:t>
            </w:r>
          </w:p>
        </w:tc>
      </w:tr>
      <w:tr w:rsidR="00A74BB9" w14:paraId="752D681F" w14:textId="77777777" w:rsidTr="00E76DC6">
        <w:tc>
          <w:tcPr>
            <w:tcW w:w="1008" w:type="dxa"/>
            <w:shd w:val="clear" w:color="auto" w:fill="auto"/>
            <w:vAlign w:val="center"/>
          </w:tcPr>
          <w:p w14:paraId="7D441979" w14:textId="19A14474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892301E" w14:textId="774B2A43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5B4CBDCC" w14:textId="76B42061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A1A1F37" w14:textId="2BD0720D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72C4E3B" w14:textId="7F6A4B1C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9C211B1" w14:textId="2E11E426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45EAA4B6" w14:textId="77777777" w:rsidTr="00E76DC6">
        <w:tc>
          <w:tcPr>
            <w:tcW w:w="1008" w:type="dxa"/>
            <w:shd w:val="clear" w:color="auto" w:fill="auto"/>
            <w:vAlign w:val="center"/>
          </w:tcPr>
          <w:p w14:paraId="02FB2D5A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90777E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2E910C68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D95B0A6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2A692F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B61E71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5E0E5B88" w14:textId="77777777" w:rsidTr="00E76DC6">
        <w:tc>
          <w:tcPr>
            <w:tcW w:w="1008" w:type="dxa"/>
            <w:shd w:val="clear" w:color="auto" w:fill="auto"/>
            <w:vAlign w:val="center"/>
          </w:tcPr>
          <w:p w14:paraId="0E8E91D8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E7DC41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09D972AB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610AD56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8D6A450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D6A9CC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4DFB74FF" w14:textId="77777777" w:rsidTr="00E76DC6">
        <w:tc>
          <w:tcPr>
            <w:tcW w:w="1008" w:type="dxa"/>
            <w:shd w:val="clear" w:color="auto" w:fill="auto"/>
            <w:vAlign w:val="center"/>
          </w:tcPr>
          <w:p w14:paraId="367DD3D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435DA19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70FC9A8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5C0A4F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6A84E6C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7972F3A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3C93ADC6" w14:textId="77777777" w:rsidTr="00E76DC6">
        <w:tc>
          <w:tcPr>
            <w:tcW w:w="1008" w:type="dxa"/>
            <w:shd w:val="clear" w:color="auto" w:fill="auto"/>
            <w:vAlign w:val="center"/>
          </w:tcPr>
          <w:p w14:paraId="084222A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C38F72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606F594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ABFFFA3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2BECEB5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D0CBBF7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714D46DD" w14:textId="77777777" w:rsidTr="00E76DC6">
        <w:tc>
          <w:tcPr>
            <w:tcW w:w="1008" w:type="dxa"/>
            <w:shd w:val="clear" w:color="auto" w:fill="auto"/>
            <w:vAlign w:val="center"/>
          </w:tcPr>
          <w:p w14:paraId="1A52B43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1D784B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740AE37A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60C5A359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9187A0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B0F341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6BACB562" w14:textId="77777777" w:rsidTr="00E76DC6">
        <w:tc>
          <w:tcPr>
            <w:tcW w:w="1008" w:type="dxa"/>
            <w:shd w:val="clear" w:color="auto" w:fill="auto"/>
            <w:vAlign w:val="center"/>
          </w:tcPr>
          <w:p w14:paraId="548C1D0A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E42DD6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0633966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41E925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3DFE22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EF4AD6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432598F8" w14:textId="77777777" w:rsidTr="00E76DC6">
        <w:tc>
          <w:tcPr>
            <w:tcW w:w="1008" w:type="dxa"/>
            <w:shd w:val="clear" w:color="auto" w:fill="auto"/>
            <w:vAlign w:val="center"/>
          </w:tcPr>
          <w:p w14:paraId="71CF7FA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0623657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12CB7276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1F2DDF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D399F3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69F2A46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5626C261" w14:textId="77777777" w:rsidTr="00E76DC6">
        <w:tc>
          <w:tcPr>
            <w:tcW w:w="1008" w:type="dxa"/>
            <w:shd w:val="clear" w:color="auto" w:fill="auto"/>
            <w:vAlign w:val="center"/>
          </w:tcPr>
          <w:p w14:paraId="7993575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48BC9A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21C2F18B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EB922FC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F7FEDF2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9D832E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2DEE95D2" w14:textId="77777777" w:rsidTr="00E76DC6">
        <w:tc>
          <w:tcPr>
            <w:tcW w:w="1008" w:type="dxa"/>
            <w:shd w:val="clear" w:color="auto" w:fill="auto"/>
            <w:vAlign w:val="center"/>
          </w:tcPr>
          <w:p w14:paraId="5915AE0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FC13CD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23490F0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4D34FF9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9AFCCA9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84B5AF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38BE19AE" w14:textId="77777777" w:rsidTr="00E76DC6">
        <w:tc>
          <w:tcPr>
            <w:tcW w:w="1008" w:type="dxa"/>
            <w:shd w:val="clear" w:color="auto" w:fill="auto"/>
            <w:vAlign w:val="center"/>
          </w:tcPr>
          <w:p w14:paraId="530B313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F6D03A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4431AEE7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10FA55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047CBA3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D5BE07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7A5DF99C" w14:textId="77777777" w:rsidTr="00E76DC6">
        <w:tc>
          <w:tcPr>
            <w:tcW w:w="1008" w:type="dxa"/>
            <w:shd w:val="clear" w:color="auto" w:fill="auto"/>
            <w:vAlign w:val="center"/>
          </w:tcPr>
          <w:p w14:paraId="2DFB7375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28928AC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02EA07C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673A41F3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100F87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D49FC39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2CC5AD51" w14:textId="77777777" w:rsidTr="00E76DC6">
        <w:tc>
          <w:tcPr>
            <w:tcW w:w="1008" w:type="dxa"/>
            <w:shd w:val="clear" w:color="auto" w:fill="auto"/>
            <w:vAlign w:val="center"/>
          </w:tcPr>
          <w:p w14:paraId="4C5B310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175FB4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06355259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6A4D05C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3BDA43D2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F68A66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1BEB8D8A" w14:textId="77777777" w:rsidTr="00E76DC6">
        <w:tc>
          <w:tcPr>
            <w:tcW w:w="1008" w:type="dxa"/>
            <w:shd w:val="clear" w:color="auto" w:fill="auto"/>
            <w:vAlign w:val="center"/>
          </w:tcPr>
          <w:p w14:paraId="7BF9A97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3E6C0A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367A784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365F87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9F8D20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99F361B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1C2FB229" w14:textId="77777777" w:rsidTr="00E76DC6">
        <w:tc>
          <w:tcPr>
            <w:tcW w:w="1008" w:type="dxa"/>
            <w:shd w:val="clear" w:color="auto" w:fill="auto"/>
            <w:vAlign w:val="center"/>
          </w:tcPr>
          <w:p w14:paraId="6EFD1D9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F65F0EA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04D83BF8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6814F6A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59D089CC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0432D5A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5FA950FC" w14:textId="77777777" w:rsidTr="00E76DC6">
        <w:tc>
          <w:tcPr>
            <w:tcW w:w="1008" w:type="dxa"/>
            <w:shd w:val="clear" w:color="auto" w:fill="auto"/>
            <w:vAlign w:val="center"/>
          </w:tcPr>
          <w:p w14:paraId="59A97EF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6782C82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5B505735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342E803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6FAAB4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988C990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4D8EAE7D" w14:textId="77777777" w:rsidTr="00E76DC6">
        <w:tc>
          <w:tcPr>
            <w:tcW w:w="1008" w:type="dxa"/>
            <w:shd w:val="clear" w:color="auto" w:fill="auto"/>
            <w:vAlign w:val="center"/>
          </w:tcPr>
          <w:p w14:paraId="22947B0B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5411283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1C700A4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147F63B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0BDE923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0A5A3E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38874148" w14:textId="77777777" w:rsidTr="00E76DC6">
        <w:tc>
          <w:tcPr>
            <w:tcW w:w="1008" w:type="dxa"/>
            <w:shd w:val="clear" w:color="auto" w:fill="auto"/>
            <w:vAlign w:val="center"/>
          </w:tcPr>
          <w:p w14:paraId="27BB7A9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E5B8E3C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796C6C49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F831A37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39186D2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0EE1423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5F9E3EA1" w14:textId="77777777" w:rsidTr="00E76DC6">
        <w:tc>
          <w:tcPr>
            <w:tcW w:w="1008" w:type="dxa"/>
            <w:shd w:val="clear" w:color="auto" w:fill="auto"/>
            <w:vAlign w:val="center"/>
          </w:tcPr>
          <w:p w14:paraId="7B9A00C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E1DC569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372B409C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15A76F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5693AB57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A2103D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5909BAB6" w14:textId="77777777" w:rsidTr="00E76DC6">
        <w:tc>
          <w:tcPr>
            <w:tcW w:w="1008" w:type="dxa"/>
            <w:shd w:val="clear" w:color="auto" w:fill="auto"/>
            <w:vAlign w:val="center"/>
          </w:tcPr>
          <w:p w14:paraId="08794C70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076104C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3C5C0282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30D91955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3AD9F22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6BE993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52BA1F8C" w14:textId="77777777" w:rsidTr="00E76DC6">
        <w:tc>
          <w:tcPr>
            <w:tcW w:w="1008" w:type="dxa"/>
            <w:shd w:val="clear" w:color="auto" w:fill="auto"/>
            <w:vAlign w:val="center"/>
          </w:tcPr>
          <w:p w14:paraId="028A3DA8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C6BF847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25206FA6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6867F215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6BF08D3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19C26C1C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14:paraId="6C939F17" w14:textId="0C59113E" w:rsidR="00A74BB9" w:rsidRPr="00A74BB9" w:rsidRDefault="00A74BB9" w:rsidP="00A74BB9">
      <w:pPr>
        <w:spacing w:after="0"/>
        <w:jc w:val="both"/>
      </w:pPr>
      <w:r>
        <w:t>Agregar las filas que sean necesarias</w:t>
      </w:r>
      <w:r w:rsidR="00F87E9C">
        <w:t xml:space="preserve"> y anexar el INE o identificación oficial del nuevo responsable</w:t>
      </w:r>
    </w:p>
    <w:p w14:paraId="50E8BF60" w14:textId="77777777" w:rsidR="00A74BB9" w:rsidRDefault="00A74BB9" w:rsidP="00A74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18"/>
          <w:szCs w:val="18"/>
          <w:lang w:val="es-MX" w:eastAsia="es-ES"/>
        </w:rPr>
      </w:pPr>
    </w:p>
    <w:p w14:paraId="35F9B1FA" w14:textId="08BCDFF7" w:rsidR="00A74BB9" w:rsidRDefault="00A74BB9" w:rsidP="00A74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18"/>
          <w:szCs w:val="18"/>
          <w:lang w:val="es-MX" w:eastAsia="es-ES"/>
        </w:rPr>
      </w:pPr>
      <w:r>
        <w:rPr>
          <w:rFonts w:ascii="Arial" w:hAnsi="Arial" w:cs="Arial"/>
          <w:color w:val="252525"/>
          <w:sz w:val="18"/>
          <w:szCs w:val="18"/>
          <w:lang w:val="es-MX" w:eastAsia="es-ES"/>
        </w:rPr>
        <w:t xml:space="preserve">Sin </w:t>
      </w:r>
      <w:r>
        <w:rPr>
          <w:rFonts w:ascii="Arial" w:hAnsi="Arial" w:cs="Arial"/>
          <w:color w:val="3A3A3A"/>
          <w:sz w:val="18"/>
          <w:szCs w:val="18"/>
          <w:lang w:val="es-MX" w:eastAsia="es-ES"/>
        </w:rPr>
        <w:t xml:space="preserve">más </w:t>
      </w:r>
      <w:r>
        <w:rPr>
          <w:rFonts w:ascii="Arial" w:hAnsi="Arial" w:cs="Arial"/>
          <w:color w:val="252525"/>
          <w:sz w:val="18"/>
          <w:szCs w:val="18"/>
          <w:lang w:val="es-MX" w:eastAsia="es-ES"/>
        </w:rPr>
        <w:t xml:space="preserve">por </w:t>
      </w:r>
      <w:r>
        <w:rPr>
          <w:rFonts w:ascii="Arial" w:hAnsi="Arial" w:cs="Arial"/>
          <w:color w:val="3A3A3A"/>
          <w:sz w:val="18"/>
          <w:szCs w:val="18"/>
          <w:lang w:val="es-MX" w:eastAsia="es-ES"/>
        </w:rPr>
        <w:t xml:space="preserve">el </w:t>
      </w:r>
      <w:r>
        <w:rPr>
          <w:rFonts w:ascii="Arial" w:hAnsi="Arial" w:cs="Arial"/>
          <w:color w:val="252525"/>
          <w:sz w:val="18"/>
          <w:szCs w:val="18"/>
          <w:lang w:val="es-MX" w:eastAsia="es-ES"/>
        </w:rPr>
        <w:t>momento me permito enviarle un cordial saludo.</w:t>
      </w:r>
    </w:p>
    <w:p w14:paraId="5D8D6BF1" w14:textId="77777777" w:rsidR="00A74BB9" w:rsidRDefault="00A74BB9" w:rsidP="00A74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18"/>
          <w:szCs w:val="18"/>
          <w:lang w:val="es-MX" w:eastAsia="es-ES"/>
        </w:rPr>
      </w:pPr>
    </w:p>
    <w:p w14:paraId="56BC13E7" w14:textId="77777777" w:rsidR="00A74BB9" w:rsidRDefault="00A74BB9" w:rsidP="00A74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21"/>
          <w:szCs w:val="21"/>
          <w:lang w:val="es-MX" w:eastAsia="es-ES"/>
        </w:rPr>
      </w:pPr>
    </w:p>
    <w:p w14:paraId="36496F0C" w14:textId="3A43694F" w:rsidR="00A74BB9" w:rsidRDefault="00A74BB9" w:rsidP="00A74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5089"/>
          <w:sz w:val="93"/>
          <w:szCs w:val="93"/>
          <w:lang w:val="es-MX" w:eastAsia="es-ES"/>
        </w:rPr>
      </w:pPr>
      <w:r w:rsidRPr="00A74BB9">
        <w:rPr>
          <w:rFonts w:ascii="Arial" w:hAnsi="Arial" w:cs="Arial"/>
          <w:color w:val="252525"/>
          <w:sz w:val="21"/>
          <w:szCs w:val="21"/>
          <w:lang w:val="es-MX" w:eastAsia="es-ES"/>
        </w:rPr>
        <w:t xml:space="preserve">FIRMA: </w:t>
      </w:r>
      <w:r w:rsidR="00F87E9C">
        <w:rPr>
          <w:rFonts w:ascii="Arial" w:hAnsi="Arial" w:cs="Arial"/>
          <w:color w:val="252525"/>
          <w:sz w:val="21"/>
          <w:szCs w:val="21"/>
          <w:u w:val="single"/>
          <w:lang w:val="es-MX" w:eastAsia="es-ES"/>
        </w:rPr>
        <w:tab/>
      </w:r>
      <w:r w:rsidR="00F87E9C">
        <w:rPr>
          <w:rFonts w:ascii="Arial" w:hAnsi="Arial" w:cs="Arial"/>
          <w:color w:val="252525"/>
          <w:sz w:val="21"/>
          <w:szCs w:val="21"/>
          <w:u w:val="single"/>
          <w:lang w:val="es-MX" w:eastAsia="es-ES"/>
        </w:rPr>
        <w:tab/>
      </w:r>
      <w:r w:rsidR="00F87E9C">
        <w:rPr>
          <w:rFonts w:ascii="Arial" w:hAnsi="Arial" w:cs="Arial"/>
          <w:color w:val="252525"/>
          <w:sz w:val="21"/>
          <w:szCs w:val="21"/>
          <w:u w:val="single"/>
          <w:lang w:val="es-MX" w:eastAsia="es-ES"/>
        </w:rPr>
        <w:tab/>
      </w:r>
      <w:r w:rsidR="00F87E9C">
        <w:rPr>
          <w:rFonts w:ascii="Arial" w:hAnsi="Arial" w:cs="Arial"/>
          <w:color w:val="252525"/>
          <w:sz w:val="21"/>
          <w:szCs w:val="21"/>
          <w:u w:val="single"/>
          <w:lang w:val="es-MX" w:eastAsia="es-ES"/>
        </w:rPr>
        <w:tab/>
      </w:r>
      <w:r w:rsidR="00F87E9C">
        <w:rPr>
          <w:rFonts w:ascii="Arial" w:hAnsi="Arial" w:cs="Arial"/>
          <w:color w:val="252525"/>
          <w:sz w:val="21"/>
          <w:szCs w:val="21"/>
          <w:u w:val="single"/>
          <w:lang w:val="es-MX" w:eastAsia="es-ES"/>
        </w:rPr>
        <w:tab/>
      </w:r>
      <w:r w:rsidR="00F87E9C">
        <w:rPr>
          <w:rFonts w:ascii="Arial" w:hAnsi="Arial" w:cs="Arial"/>
          <w:color w:val="252525"/>
          <w:sz w:val="21"/>
          <w:szCs w:val="21"/>
          <w:u w:val="single"/>
          <w:lang w:val="es-MX" w:eastAsia="es-ES"/>
        </w:rPr>
        <w:tab/>
      </w:r>
      <w:r w:rsidRPr="00A74BB9">
        <w:rPr>
          <w:rFonts w:ascii="Arial" w:hAnsi="Arial" w:cs="Arial"/>
          <w:color w:val="2D5089"/>
          <w:sz w:val="93"/>
          <w:szCs w:val="93"/>
          <w:lang w:val="es-MX" w:eastAsia="es-ES"/>
        </w:rPr>
        <w:t xml:space="preserve"> </w:t>
      </w:r>
    </w:p>
    <w:p w14:paraId="7EC5E64E" w14:textId="454BC876" w:rsidR="0006420B" w:rsidRDefault="00D7335F" w:rsidP="00A74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18"/>
          <w:szCs w:val="18"/>
          <w:lang w:val="es-MX" w:eastAsia="es-ES"/>
        </w:rPr>
      </w:pPr>
      <w:r>
        <w:rPr>
          <w:rFonts w:ascii="Arial" w:hAnsi="Arial" w:cs="Arial"/>
          <w:color w:val="252525"/>
          <w:sz w:val="18"/>
          <w:szCs w:val="18"/>
          <w:lang w:val="es-MX" w:eastAsia="es-ES"/>
        </w:rPr>
        <w:t>NOMBRE:</w:t>
      </w:r>
      <w:sdt>
        <w:sdtPr>
          <w:rPr>
            <w:rFonts w:ascii="Arial" w:hAnsi="Arial" w:cs="Arial"/>
            <w:color w:val="252525"/>
            <w:sz w:val="18"/>
            <w:szCs w:val="18"/>
            <w:lang w:val="es-MX" w:eastAsia="es-ES"/>
          </w:rPr>
          <w:id w:val="-765619544"/>
          <w:placeholder>
            <w:docPart w:val="DefaultPlaceholder_-1854013440"/>
          </w:placeholder>
          <w:showingPlcHdr/>
        </w:sdtPr>
        <w:sdtContent>
          <w:r w:rsidRPr="007F6590">
            <w:rPr>
              <w:rStyle w:val="Textodelmarcadordeposicin"/>
            </w:rPr>
            <w:t>Haga clic o pulse aquí para escribir texto.</w:t>
          </w:r>
        </w:sdtContent>
      </w:sdt>
    </w:p>
    <w:p w14:paraId="667EF1EC" w14:textId="5529AB51" w:rsidR="00E72E53" w:rsidRDefault="00A74BB9" w:rsidP="00064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18"/>
          <w:szCs w:val="18"/>
          <w:lang w:val="es-MX" w:eastAsia="es-ES"/>
        </w:rPr>
      </w:pPr>
      <w:r w:rsidRPr="00A74BB9">
        <w:rPr>
          <w:rFonts w:ascii="Arial" w:hAnsi="Arial" w:cs="Arial"/>
          <w:color w:val="252525"/>
          <w:sz w:val="18"/>
          <w:szCs w:val="18"/>
          <w:lang w:val="es-MX" w:eastAsia="es-ES"/>
        </w:rPr>
        <w:t xml:space="preserve">CARGO (Titular o secretario Administrativo): </w:t>
      </w:r>
      <w:sdt>
        <w:sdtPr>
          <w:rPr>
            <w:rFonts w:ascii="Arial" w:hAnsi="Arial" w:cs="Arial"/>
            <w:color w:val="252525"/>
            <w:sz w:val="18"/>
            <w:szCs w:val="18"/>
            <w:lang w:val="es-MX" w:eastAsia="es-ES"/>
          </w:rPr>
          <w:id w:val="-871997931"/>
          <w:placeholder>
            <w:docPart w:val="CA9538FC5FFA4BB88909763AC8676B44"/>
          </w:placeholder>
          <w:showingPlcHdr/>
        </w:sdtPr>
        <w:sdtContent>
          <w:r w:rsidR="0006420B" w:rsidRPr="007F6590">
            <w:rPr>
              <w:rStyle w:val="Textodelmarcadordeposicin"/>
            </w:rPr>
            <w:t>Haga clic o pulse aquí para escribir texto.</w:t>
          </w:r>
        </w:sdtContent>
      </w:sdt>
    </w:p>
    <w:p w14:paraId="3A9E22DC" w14:textId="6457C430" w:rsidR="0006420B" w:rsidRDefault="0006420B" w:rsidP="00064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18"/>
          <w:szCs w:val="18"/>
          <w:lang w:val="es-MX" w:eastAsia="es-ES"/>
        </w:rPr>
      </w:pPr>
      <w:r>
        <w:rPr>
          <w:rFonts w:ascii="Arial" w:hAnsi="Arial" w:cs="Arial"/>
          <w:color w:val="252525"/>
          <w:sz w:val="18"/>
          <w:szCs w:val="18"/>
          <w:lang w:val="es-MX" w:eastAsia="es-ES"/>
        </w:rPr>
        <w:t xml:space="preserve">NÚMERO DE EMPLEADO: </w:t>
      </w:r>
      <w:sdt>
        <w:sdtPr>
          <w:rPr>
            <w:rFonts w:ascii="Arial" w:hAnsi="Arial" w:cs="Arial"/>
            <w:color w:val="252525"/>
            <w:sz w:val="18"/>
            <w:szCs w:val="18"/>
            <w:lang w:val="es-MX" w:eastAsia="es-ES"/>
          </w:rPr>
          <w:id w:val="-1305918813"/>
          <w:placeholder>
            <w:docPart w:val="0FCA17D0AC1B46D681373805AF570AA2"/>
          </w:placeholder>
          <w:showingPlcHdr/>
        </w:sdtPr>
        <w:sdtContent>
          <w:r w:rsidRPr="007F6590">
            <w:rPr>
              <w:rStyle w:val="Textodelmarcadordeposicin"/>
            </w:rPr>
            <w:t>Haga clic o pulse aquí para escribir texto.</w:t>
          </w:r>
        </w:sdtContent>
      </w:sdt>
    </w:p>
    <w:p w14:paraId="160E53BC" w14:textId="3EAF1529" w:rsidR="00921CCF" w:rsidRPr="00921CCF" w:rsidRDefault="00921CCF" w:rsidP="00921CCF"/>
    <w:p w14:paraId="5DCB92C5" w14:textId="65CA7757" w:rsidR="00921CCF" w:rsidRPr="00921CCF" w:rsidRDefault="00921CCF" w:rsidP="00921CCF"/>
    <w:p w14:paraId="23513467" w14:textId="7D540731" w:rsidR="00921CCF" w:rsidRPr="00921CCF" w:rsidRDefault="00921CCF" w:rsidP="00921CCF">
      <w:pPr>
        <w:tabs>
          <w:tab w:val="left" w:pos="9199"/>
        </w:tabs>
      </w:pPr>
      <w:r>
        <w:tab/>
      </w:r>
    </w:p>
    <w:sectPr w:rsidR="00921CCF" w:rsidRPr="00921CCF" w:rsidSect="00F87E9C">
      <w:headerReference w:type="default" r:id="rId8"/>
      <w:footerReference w:type="default" r:id="rId9"/>
      <w:pgSz w:w="11907" w:h="16839" w:code="9"/>
      <w:pgMar w:top="2127" w:right="707" w:bottom="426" w:left="1276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CDAF9" w14:textId="77777777" w:rsidR="00C32277" w:rsidRPr="00FA1585" w:rsidRDefault="00C32277" w:rsidP="00FA1585">
      <w:r>
        <w:separator/>
      </w:r>
    </w:p>
  </w:endnote>
  <w:endnote w:type="continuationSeparator" w:id="0">
    <w:p w14:paraId="7A47BF65" w14:textId="77777777" w:rsidR="00C32277" w:rsidRPr="00FA1585" w:rsidRDefault="00C32277" w:rsidP="00FA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2181476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691297070"/>
          <w:docPartObj>
            <w:docPartGallery w:val="Page Numbers (Top of Page)"/>
            <w:docPartUnique/>
          </w:docPartObj>
        </w:sdtPr>
        <w:sdtContent>
          <w:p w14:paraId="3775155B" w14:textId="50074E64" w:rsidR="00527AE6" w:rsidRPr="00F16F46" w:rsidRDefault="00921CCF" w:rsidP="00F16F46">
            <w:pPr>
              <w:pStyle w:val="Piedepgina"/>
              <w:jc w:val="right"/>
              <w:rPr>
                <w:sz w:val="16"/>
                <w:szCs w:val="16"/>
              </w:rPr>
            </w:pPr>
            <w:r w:rsidRPr="00921CCF">
              <w:rPr>
                <w:color w:val="808080" w:themeColor="background1" w:themeShade="80"/>
                <w:sz w:val="16"/>
                <w:szCs w:val="16"/>
              </w:rPr>
              <w:t xml:space="preserve">Versión: </w:t>
            </w:r>
            <w:r w:rsidR="006A1EF8">
              <w:rPr>
                <w:color w:val="808080" w:themeColor="background1" w:themeShade="80"/>
                <w:sz w:val="16"/>
                <w:szCs w:val="16"/>
              </w:rPr>
              <w:t>Ene</w:t>
            </w:r>
            <w:r w:rsidRPr="00921CCF">
              <w:rPr>
                <w:color w:val="808080" w:themeColor="background1" w:themeShade="80"/>
                <w:sz w:val="16"/>
                <w:szCs w:val="16"/>
              </w:rPr>
              <w:t>/202</w:t>
            </w:r>
            <w:r w:rsidR="006A1EF8">
              <w:rPr>
                <w:color w:val="808080" w:themeColor="background1" w:themeShade="80"/>
                <w:sz w:val="16"/>
                <w:szCs w:val="16"/>
              </w:rPr>
              <w:t>4</w:t>
            </w:r>
          </w:p>
        </w:sdtContent>
      </w:sdt>
    </w:sdtContent>
  </w:sdt>
  <w:p w14:paraId="21C120E6" w14:textId="77777777" w:rsidR="00527AE6" w:rsidRDefault="00527A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8E31F" w14:textId="77777777" w:rsidR="00C32277" w:rsidRPr="00FA1585" w:rsidRDefault="00C32277" w:rsidP="00FA1585">
      <w:r>
        <w:separator/>
      </w:r>
    </w:p>
  </w:footnote>
  <w:footnote w:type="continuationSeparator" w:id="0">
    <w:p w14:paraId="2BABD5F4" w14:textId="77777777" w:rsidR="00C32277" w:rsidRPr="00FA1585" w:rsidRDefault="00C32277" w:rsidP="00FA1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86B0" w14:textId="0D2AA802" w:rsidR="00F87E9C" w:rsidRDefault="00F87E9C" w:rsidP="00F87E9C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EF806FD" wp14:editId="7A81253C">
          <wp:simplePos x="0" y="0"/>
          <wp:positionH relativeFrom="column">
            <wp:posOffset>5256046</wp:posOffset>
          </wp:positionH>
          <wp:positionV relativeFrom="paragraph">
            <wp:posOffset>-115437</wp:posOffset>
          </wp:positionV>
          <wp:extent cx="887105" cy="887105"/>
          <wp:effectExtent l="0" t="0" r="8255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105" cy="88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585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5259F93" wp14:editId="2C4314CD">
          <wp:simplePos x="0" y="0"/>
          <wp:positionH relativeFrom="margin">
            <wp:posOffset>-148590</wp:posOffset>
          </wp:positionH>
          <wp:positionV relativeFrom="margin">
            <wp:posOffset>-1036955</wp:posOffset>
          </wp:positionV>
          <wp:extent cx="811530" cy="864235"/>
          <wp:effectExtent l="0" t="0" r="7620" b="0"/>
          <wp:wrapNone/>
          <wp:docPr id="12" name="5 Imagen" descr="logo u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5 Imagen" descr="logo uni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4111" t="9164" r="61700" b="8354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864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1AC8">
      <w:rPr>
        <w:rFonts w:ascii="Arial" w:hAnsi="Arial" w:cs="Arial"/>
        <w:b/>
        <w:sz w:val="24"/>
        <w:szCs w:val="24"/>
      </w:rPr>
      <w:t>Universidad Michoacana de San Nicolás de Hidalgo</w:t>
    </w:r>
  </w:p>
  <w:p w14:paraId="1FB3F0B2" w14:textId="3C89CA82" w:rsidR="00F87E9C" w:rsidRPr="00521AC8" w:rsidRDefault="00F87E9C" w:rsidP="00F87E9C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Dirección de Patrimonio Universitario</w:t>
    </w:r>
  </w:p>
  <w:p w14:paraId="61522025" w14:textId="6A425B74" w:rsidR="00F87E9C" w:rsidRDefault="00F87E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B341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9587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ocumentProtection w:edit="trackedChanges" w:formatting="1" w:enforcement="1" w:cryptProviderType="rsaAES" w:cryptAlgorithmClass="hash" w:cryptAlgorithmType="typeAny" w:cryptAlgorithmSid="14" w:cryptSpinCount="100000" w:hash="Alvm+Uv3aSqyCHMhu6aPx/8W+e4u2H0UBHKD9TsA1jz7Q36REHUHD4U7zitoE7vRIYjZeCjdSeM1R+80cyqKJw==" w:salt="92jtGp3iP9+eO/eGm9oi6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trA0NzY0MLI0MDJW0lEKTi0uzszPAykwrgUAR4S5iywAAAA="/>
  </w:docVars>
  <w:rsids>
    <w:rsidRoot w:val="00766CA6"/>
    <w:rsid w:val="000009DE"/>
    <w:rsid w:val="00005AAD"/>
    <w:rsid w:val="00020B0B"/>
    <w:rsid w:val="00044C56"/>
    <w:rsid w:val="00051A66"/>
    <w:rsid w:val="00053EFD"/>
    <w:rsid w:val="000540E3"/>
    <w:rsid w:val="0006420B"/>
    <w:rsid w:val="000A4488"/>
    <w:rsid w:val="000B07CF"/>
    <w:rsid w:val="000D361D"/>
    <w:rsid w:val="000E06C0"/>
    <w:rsid w:val="000E0C32"/>
    <w:rsid w:val="000F163B"/>
    <w:rsid w:val="001073FE"/>
    <w:rsid w:val="001079D0"/>
    <w:rsid w:val="00133EEB"/>
    <w:rsid w:val="00141E70"/>
    <w:rsid w:val="001441F8"/>
    <w:rsid w:val="00165580"/>
    <w:rsid w:val="00167937"/>
    <w:rsid w:val="0018376A"/>
    <w:rsid w:val="00187062"/>
    <w:rsid w:val="001A65F5"/>
    <w:rsid w:val="001A743E"/>
    <w:rsid w:val="001B6BFE"/>
    <w:rsid w:val="001C1752"/>
    <w:rsid w:val="001C2450"/>
    <w:rsid w:val="00201D64"/>
    <w:rsid w:val="00220BA3"/>
    <w:rsid w:val="00223E8F"/>
    <w:rsid w:val="00260DEB"/>
    <w:rsid w:val="00264617"/>
    <w:rsid w:val="002D07D0"/>
    <w:rsid w:val="002E7BD9"/>
    <w:rsid w:val="00311EFC"/>
    <w:rsid w:val="00320CD4"/>
    <w:rsid w:val="00341A1C"/>
    <w:rsid w:val="003730A9"/>
    <w:rsid w:val="003824DA"/>
    <w:rsid w:val="003B342D"/>
    <w:rsid w:val="003B4B6A"/>
    <w:rsid w:val="003B66EA"/>
    <w:rsid w:val="003C7310"/>
    <w:rsid w:val="0040700F"/>
    <w:rsid w:val="00407574"/>
    <w:rsid w:val="00414D6C"/>
    <w:rsid w:val="00422364"/>
    <w:rsid w:val="004279E9"/>
    <w:rsid w:val="00435C5B"/>
    <w:rsid w:val="0044004F"/>
    <w:rsid w:val="004437C8"/>
    <w:rsid w:val="00446B4F"/>
    <w:rsid w:val="00447570"/>
    <w:rsid w:val="00484477"/>
    <w:rsid w:val="004B02B7"/>
    <w:rsid w:val="004B0887"/>
    <w:rsid w:val="004C0027"/>
    <w:rsid w:val="004C0A52"/>
    <w:rsid w:val="004F0B64"/>
    <w:rsid w:val="004F57DA"/>
    <w:rsid w:val="004F7B40"/>
    <w:rsid w:val="00504877"/>
    <w:rsid w:val="00515C93"/>
    <w:rsid w:val="005210DF"/>
    <w:rsid w:val="00521AC8"/>
    <w:rsid w:val="00527AE6"/>
    <w:rsid w:val="00545973"/>
    <w:rsid w:val="00546A8C"/>
    <w:rsid w:val="00551F62"/>
    <w:rsid w:val="005551DE"/>
    <w:rsid w:val="00563050"/>
    <w:rsid w:val="00585AE9"/>
    <w:rsid w:val="00594C82"/>
    <w:rsid w:val="005B6EA3"/>
    <w:rsid w:val="005D2805"/>
    <w:rsid w:val="0060428B"/>
    <w:rsid w:val="00612DF6"/>
    <w:rsid w:val="006229ED"/>
    <w:rsid w:val="00633DC1"/>
    <w:rsid w:val="00637394"/>
    <w:rsid w:val="00661409"/>
    <w:rsid w:val="00672C7E"/>
    <w:rsid w:val="00673BD7"/>
    <w:rsid w:val="00694832"/>
    <w:rsid w:val="006A1EF8"/>
    <w:rsid w:val="006A21D0"/>
    <w:rsid w:val="006A5F64"/>
    <w:rsid w:val="006A761E"/>
    <w:rsid w:val="006B1C32"/>
    <w:rsid w:val="007032C2"/>
    <w:rsid w:val="00720609"/>
    <w:rsid w:val="00740D93"/>
    <w:rsid w:val="00766CA6"/>
    <w:rsid w:val="007B3523"/>
    <w:rsid w:val="007C6F54"/>
    <w:rsid w:val="00810F21"/>
    <w:rsid w:val="0081229D"/>
    <w:rsid w:val="00816CEA"/>
    <w:rsid w:val="00866E68"/>
    <w:rsid w:val="0087321F"/>
    <w:rsid w:val="00873287"/>
    <w:rsid w:val="00875EAD"/>
    <w:rsid w:val="00881630"/>
    <w:rsid w:val="00894F5D"/>
    <w:rsid w:val="008B057B"/>
    <w:rsid w:val="008B0AD7"/>
    <w:rsid w:val="008B2330"/>
    <w:rsid w:val="008C2FBC"/>
    <w:rsid w:val="008C6D3D"/>
    <w:rsid w:val="008E43FF"/>
    <w:rsid w:val="008F44E6"/>
    <w:rsid w:val="009128E8"/>
    <w:rsid w:val="009168DD"/>
    <w:rsid w:val="00921CCF"/>
    <w:rsid w:val="00923061"/>
    <w:rsid w:val="009257C9"/>
    <w:rsid w:val="00933476"/>
    <w:rsid w:val="00965333"/>
    <w:rsid w:val="009773F1"/>
    <w:rsid w:val="009924A9"/>
    <w:rsid w:val="00995BBE"/>
    <w:rsid w:val="009A6A2A"/>
    <w:rsid w:val="009C2735"/>
    <w:rsid w:val="009E3B58"/>
    <w:rsid w:val="009E40CB"/>
    <w:rsid w:val="009E4BAC"/>
    <w:rsid w:val="009E5E45"/>
    <w:rsid w:val="009F3850"/>
    <w:rsid w:val="00A042C3"/>
    <w:rsid w:val="00A13846"/>
    <w:rsid w:val="00A410D4"/>
    <w:rsid w:val="00A719B9"/>
    <w:rsid w:val="00A7401E"/>
    <w:rsid w:val="00A74BB9"/>
    <w:rsid w:val="00A82A47"/>
    <w:rsid w:val="00AE16EE"/>
    <w:rsid w:val="00AE7298"/>
    <w:rsid w:val="00AF0D6E"/>
    <w:rsid w:val="00AF1D7A"/>
    <w:rsid w:val="00AF60B6"/>
    <w:rsid w:val="00B41A3A"/>
    <w:rsid w:val="00B50CDA"/>
    <w:rsid w:val="00B80488"/>
    <w:rsid w:val="00B869DD"/>
    <w:rsid w:val="00B91DD0"/>
    <w:rsid w:val="00BB7622"/>
    <w:rsid w:val="00BD1B48"/>
    <w:rsid w:val="00BE7ABA"/>
    <w:rsid w:val="00C00DFD"/>
    <w:rsid w:val="00C038F3"/>
    <w:rsid w:val="00C06361"/>
    <w:rsid w:val="00C131E0"/>
    <w:rsid w:val="00C32277"/>
    <w:rsid w:val="00C351E0"/>
    <w:rsid w:val="00C62623"/>
    <w:rsid w:val="00C65322"/>
    <w:rsid w:val="00C85799"/>
    <w:rsid w:val="00CA531C"/>
    <w:rsid w:val="00CB0F9F"/>
    <w:rsid w:val="00CD2D90"/>
    <w:rsid w:val="00CD4CAF"/>
    <w:rsid w:val="00CD70F4"/>
    <w:rsid w:val="00D16C30"/>
    <w:rsid w:val="00D17A35"/>
    <w:rsid w:val="00D20EA8"/>
    <w:rsid w:val="00D457EA"/>
    <w:rsid w:val="00D54BCF"/>
    <w:rsid w:val="00D65E7A"/>
    <w:rsid w:val="00D7335F"/>
    <w:rsid w:val="00D73F39"/>
    <w:rsid w:val="00D85BA3"/>
    <w:rsid w:val="00DA2D02"/>
    <w:rsid w:val="00DA47F2"/>
    <w:rsid w:val="00DB1466"/>
    <w:rsid w:val="00DB699F"/>
    <w:rsid w:val="00DC3A26"/>
    <w:rsid w:val="00DC502A"/>
    <w:rsid w:val="00DD0A9D"/>
    <w:rsid w:val="00DF7550"/>
    <w:rsid w:val="00DF7AB9"/>
    <w:rsid w:val="00E015AA"/>
    <w:rsid w:val="00E151EE"/>
    <w:rsid w:val="00E15856"/>
    <w:rsid w:val="00E33AA0"/>
    <w:rsid w:val="00E6363D"/>
    <w:rsid w:val="00E72E53"/>
    <w:rsid w:val="00E76DC6"/>
    <w:rsid w:val="00E868A6"/>
    <w:rsid w:val="00EA7403"/>
    <w:rsid w:val="00EB4F7B"/>
    <w:rsid w:val="00EF03E5"/>
    <w:rsid w:val="00F01F12"/>
    <w:rsid w:val="00F062B7"/>
    <w:rsid w:val="00F16F46"/>
    <w:rsid w:val="00F409D7"/>
    <w:rsid w:val="00F41428"/>
    <w:rsid w:val="00F44CA5"/>
    <w:rsid w:val="00F55DC5"/>
    <w:rsid w:val="00F6139E"/>
    <w:rsid w:val="00F62AC0"/>
    <w:rsid w:val="00F87E9C"/>
    <w:rsid w:val="00F928D8"/>
    <w:rsid w:val="00F960DA"/>
    <w:rsid w:val="00FA00F0"/>
    <w:rsid w:val="00FA1585"/>
    <w:rsid w:val="00FA1CB4"/>
    <w:rsid w:val="00FB4C0F"/>
    <w:rsid w:val="00FC554D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6E83C"/>
  <w15:docId w15:val="{49459354-566E-4CE8-BFCA-7BC9F797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9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3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6139E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76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D20EA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E1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16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16E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1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16EE"/>
    <w:rPr>
      <w:b/>
      <w:bCs/>
      <w:lang w:eastAsia="en-US"/>
    </w:rPr>
  </w:style>
  <w:style w:type="paragraph" w:styleId="Revisin">
    <w:name w:val="Revision"/>
    <w:hidden/>
    <w:uiPriority w:val="99"/>
    <w:semiHidden/>
    <w:rsid w:val="00AE16EE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27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A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27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AE6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EB4F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ARCHIVOS%20PARA%20RESGUARDOS\RESGUARDOS%20INDIVIDUALES%20PROVISIONALES%20(R.I.P.)%20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1131-22EF-4735-A7D3-269B10FA44A4}"/>
      </w:docPartPr>
      <w:docPartBody>
        <w:p w:rsidR="006D5A40" w:rsidRDefault="007772E8">
          <w:r w:rsidRPr="007F65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9538FC5FFA4BB88909763AC8676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FC2E-E499-494C-B6F7-20D592E39815}"/>
      </w:docPartPr>
      <w:docPartBody>
        <w:p w:rsidR="006D5A40" w:rsidRDefault="007772E8" w:rsidP="007772E8">
          <w:pPr>
            <w:pStyle w:val="CA9538FC5FFA4BB88909763AC8676B44"/>
          </w:pPr>
          <w:r w:rsidRPr="007F65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CA17D0AC1B46D681373805AF570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5390-A774-406D-8D63-F81370F2F07B}"/>
      </w:docPartPr>
      <w:docPartBody>
        <w:p w:rsidR="006D5A40" w:rsidRDefault="007772E8" w:rsidP="007772E8">
          <w:pPr>
            <w:pStyle w:val="0FCA17D0AC1B46D681373805AF570AA2"/>
          </w:pPr>
          <w:r w:rsidRPr="007F65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A945A31B624698B54F1B31A225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3B318-EBC1-4AC0-A208-1EE4B55EA1BE}"/>
      </w:docPartPr>
      <w:docPartBody>
        <w:p w:rsidR="007B4716" w:rsidRDefault="006D5A40" w:rsidP="006D5A40">
          <w:pPr>
            <w:pStyle w:val="D7A945A31B624698B54F1B31A225AFBF"/>
          </w:pPr>
          <w:r w:rsidRPr="007F659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E8"/>
    <w:rsid w:val="00545973"/>
    <w:rsid w:val="006D5A40"/>
    <w:rsid w:val="007772E8"/>
    <w:rsid w:val="007B4716"/>
    <w:rsid w:val="00994E31"/>
    <w:rsid w:val="00E54E29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D5A40"/>
    <w:rPr>
      <w:color w:val="808080"/>
    </w:rPr>
  </w:style>
  <w:style w:type="paragraph" w:customStyle="1" w:styleId="CA9538FC5FFA4BB88909763AC8676B44">
    <w:name w:val="CA9538FC5FFA4BB88909763AC8676B44"/>
    <w:rsid w:val="007772E8"/>
    <w:pPr>
      <w:spacing w:after="200" w:line="276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CA17D0AC1B46D681373805AF570AA2">
    <w:name w:val="0FCA17D0AC1B46D681373805AF570AA2"/>
    <w:rsid w:val="007772E8"/>
    <w:pPr>
      <w:spacing w:after="200" w:line="276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7A945A31B624698B54F1B31A225AFBF">
    <w:name w:val="D7A945A31B624698B54F1B31A225AFBF"/>
    <w:rsid w:val="006D5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39E5-1913-4702-8F14-F2D7DA07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RESGUARDOS INDIVIDUALES PROVISIONALES (R.I.P.) 2014</Template>
  <TotalTime>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PATRIMONIO-LUPITA</dc:creator>
  <cp:lastModifiedBy>J-123</cp:lastModifiedBy>
  <cp:revision>2</cp:revision>
  <cp:lastPrinted>2023-09-21T14:41:00Z</cp:lastPrinted>
  <dcterms:created xsi:type="dcterms:W3CDTF">2025-01-26T06:20:00Z</dcterms:created>
  <dcterms:modified xsi:type="dcterms:W3CDTF">2025-01-26T06:20:00Z</dcterms:modified>
</cp:coreProperties>
</file>